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华文中宋" w:hAnsi="华文中宋" w:eastAsia="华文中宋"/>
          <w:b/>
          <w:sz w:val="36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2"/>
        </w:rPr>
        <w:t>西北大学团属学生媒体联合会主席团候选人推荐表</w:t>
      </w:r>
    </w:p>
    <w:tbl>
      <w:tblPr>
        <w:tblStyle w:val="3"/>
        <w:tblW w:w="8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11"/>
        <w:gridCol w:w="848"/>
        <w:gridCol w:w="88"/>
        <w:gridCol w:w="905"/>
        <w:gridCol w:w="283"/>
        <w:gridCol w:w="1412"/>
        <w:gridCol w:w="289"/>
        <w:gridCol w:w="709"/>
        <w:gridCol w:w="482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出生年月</w:t>
            </w:r>
          </w:p>
        </w:tc>
        <w:tc>
          <w:tcPr>
            <w:tcW w:w="14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7" w:type="dxa"/>
            <w:vMerge w:val="restart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民族</w:t>
            </w:r>
          </w:p>
        </w:tc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籍贯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院系</w:t>
            </w:r>
          </w:p>
        </w:tc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年级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14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电话</w:t>
            </w:r>
          </w:p>
        </w:tc>
        <w:tc>
          <w:tcPr>
            <w:tcW w:w="323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邮箱</w:t>
            </w:r>
          </w:p>
        </w:tc>
        <w:tc>
          <w:tcPr>
            <w:tcW w:w="300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</w:t>
            </w:r>
          </w:p>
          <w:p>
            <w:pPr>
              <w:spacing w:line="360" w:lineRule="auto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23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学业成绩</w:t>
            </w:r>
            <w:r>
              <w:rPr>
                <w:rFonts w:ascii="仿宋_GB2312" w:eastAsia="仿宋_GB2312"/>
                <w:sz w:val="24"/>
              </w:rPr>
              <w:t>排名</w:t>
            </w:r>
          </w:p>
        </w:tc>
        <w:tc>
          <w:tcPr>
            <w:tcW w:w="300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7654" w:type="dxa"/>
            <w:gridSpan w:val="1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7654" w:type="dxa"/>
            <w:gridSpan w:val="1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自我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鉴定</w:t>
            </w:r>
          </w:p>
        </w:tc>
        <w:tc>
          <w:tcPr>
            <w:tcW w:w="7654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院(系)团委推荐意见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院(系)党委推荐意见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资格审查结果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ind w:firstLine="437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填表说明：1.各项内容必须如实填写，若经审查发现有不实之处，则取消资格。</w:t>
      </w:r>
    </w:p>
    <w:p>
      <w:pPr>
        <w:spacing w:line="360" w:lineRule="auto"/>
        <w:ind w:firstLine="437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2.“工作经历”一栏需详细注明任职起止时间和曾经组织过的活动。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37E7C"/>
    <w:rsid w:val="1EC37E7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we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2018-06-12T07:03:00Z</dcterms:created>
  <dc:creator>wangwei</dc:creator>
  <cp:lastModifiedBy>wangwei</cp:lastModifiedBy>
  <dcterms:modified xsi:type="dcterms:W3CDTF">2018-06-12T07:03:52Z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